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ascii="思源黑體 Heavy" w:hAnsi="思源黑體 Heavy" w:eastAsia="思源黑體 Heavy"/>
          <w:b/>
          <w:bCs/>
          <w:sz w:val="32"/>
          <w:szCs w:val="32"/>
        </w:rPr>
      </w:pPr>
      <w:r>
        <w:rPr>
          <w:rFonts w:hint="eastAsia" w:ascii="思源黑體 Heavy" w:hAnsi="思源黑體 Heavy" w:eastAsia="思源黑體 Heavy" w:cs="方正小标宋简体"/>
          <w:b/>
          <w:bCs/>
          <w:sz w:val="32"/>
          <w:szCs w:val="32"/>
          <w:lang w:val="en-US" w:eastAsia="zh-CN"/>
        </w:rPr>
        <w:t>城市文化与传播学院文明宿舍评比</w:t>
      </w:r>
      <w:bookmarkStart w:id="0" w:name="_GoBack"/>
      <w:bookmarkEnd w:id="0"/>
      <w:r>
        <w:rPr>
          <w:rFonts w:ascii="思源黑體 Heavy" w:hAnsi="思源黑體 Heavy" w:eastAsia="思源黑體 Heavy" w:cs="方正小标宋简体"/>
          <w:b/>
          <w:bCs/>
          <w:sz w:val="32"/>
          <w:szCs w:val="32"/>
        </w:rPr>
        <w:t>报名表</w:t>
      </w:r>
    </w:p>
    <w:p>
      <w:pPr>
        <w:spacing w:line="440" w:lineRule="atLeast"/>
        <w:jc w:val="center"/>
        <w:rPr>
          <w:rFonts w:ascii="宋体" w:hAnsi="宋体"/>
          <w:sz w:val="24"/>
          <w:szCs w:val="24"/>
        </w:rPr>
      </w:pPr>
    </w:p>
    <w:tbl>
      <w:tblPr>
        <w:tblStyle w:val="4"/>
        <w:tblW w:w="96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833"/>
        <w:gridCol w:w="1725"/>
        <w:gridCol w:w="1845"/>
        <w:gridCol w:w="1060"/>
        <w:gridCol w:w="2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宿舍号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楼栋-宿舍号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6" w:hRule="atLeast"/>
          <w:jc w:val="center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宿舍文化节参赛项目</w:t>
            </w:r>
          </w:p>
          <w:p>
            <w:pPr>
              <w:widowControl/>
              <w:spacing w:line="440" w:lineRule="atLeast"/>
              <w:jc w:val="center"/>
              <w:rPr>
                <w:rFonts w:hint="default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（可多选）</w:t>
            </w:r>
          </w:p>
        </w:tc>
        <w:tc>
          <w:tcPr>
            <w:tcW w:w="7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“寝”你来秀——宿舍空间设计大赛</w:t>
            </w:r>
          </w:p>
          <w:p>
            <w:pPr>
              <w:spacing w:line="4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“宿舍映像”——摄影大赛</w:t>
            </w:r>
          </w:p>
          <w:p>
            <w:pPr>
              <w:spacing w:line="4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“宿舍巧匠”——旧物DIY创意改造大赛</w:t>
            </w:r>
          </w:p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“寓”见青春——宿舍才艺展示大赛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宿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舍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宿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舍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成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员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情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况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简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介</w:t>
            </w:r>
          </w:p>
        </w:tc>
        <w:tc>
          <w:tcPr>
            <w:tcW w:w="8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ind w:right="160"/>
              <w:jc w:val="both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填写说明：请围绕学生干部任职情况、获奖荣誉、学业成绩、志愿服务、社会实践等方面进行介绍</w:t>
            </w:r>
          </w:p>
          <w:p>
            <w:pPr>
              <w:spacing w:line="440" w:lineRule="atLeast"/>
              <w:ind w:right="160"/>
              <w:jc w:val="both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5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宿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舍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其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他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情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况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补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充</w:t>
            </w:r>
          </w:p>
        </w:tc>
        <w:tc>
          <w:tcPr>
            <w:tcW w:w="8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ind w:right="160"/>
              <w:jc w:val="both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填写说明：可补充宿舍文明公约、宿舍风气、体育运动或其他各类集体活动、实习实践等方面情况</w:t>
            </w:r>
          </w:p>
        </w:tc>
      </w:tr>
    </w:tbl>
    <w:p>
      <w:pPr>
        <w:spacing w:line="240" w:lineRule="auto"/>
        <w:jc w:val="distribute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ind w:left="-619" w:leftChars="-295" w:firstLine="0" w:firstLine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提交该活动报名表时，需同步提供证明材料原件（单独放置一个文件夹）及文明宿舍展示PPT。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如有微视频、动漫形式展示，时长控制在3分钟以内。微视频分辨率不低于1280*720，格式以MP4等高清通用的格式为主。动漫作品制作成适合网络播放的GIF、SWF等格式。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申报材料需打包压缩发至邮箱</w:t>
      </w:r>
      <w:r>
        <w:rPr>
          <w:rFonts w:hint="default"/>
          <w:sz w:val="24"/>
          <w:szCs w:val="24"/>
          <w:lang w:val="en-US" w:eastAsia="zh-CN"/>
        </w:rPr>
        <w:t>3434458121@qq.com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邮件命名为：宿舍号-</w:t>
      </w:r>
      <w:r>
        <w:rPr>
          <w:rFonts w:hint="eastAsia"/>
          <w:sz w:val="24"/>
          <w:szCs w:val="24"/>
          <w:lang w:val="en-US" w:eastAsia="zh-CN"/>
        </w:rPr>
        <w:t>参赛项目名称（例：16-520—</w:t>
      </w:r>
      <w:r>
        <w:rPr>
          <w:rFonts w:hint="default"/>
          <w:sz w:val="24"/>
          <w:szCs w:val="24"/>
          <w:lang w:val="en-US" w:eastAsia="zh-CN"/>
        </w:rPr>
        <w:t>院级文明宿舍评比材料</w:t>
      </w:r>
      <w:r>
        <w:rPr>
          <w:rFonts w:hint="eastAsia"/>
          <w:sz w:val="24"/>
          <w:szCs w:val="24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思源黑體 Heavy">
    <w:altName w:val="黑体"/>
    <w:panose1 w:val="020B0A00000000000000"/>
    <w:charset w:val="80"/>
    <w:family w:val="swiss"/>
    <w:pitch w:val="default"/>
    <w:sig w:usb0="00000000" w:usb1="00000000" w:usb2="00000016" w:usb3="00000000" w:csb0="003A0107" w:csb1="00000000"/>
  </w:font>
  <w:font w:name="方正小标宋简体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6CCB1"/>
    <w:multiLevelType w:val="singleLevel"/>
    <w:tmpl w:val="0EE6CC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CwiaGRpZCI6Ijk5ZDA4NTZkNjM5ZjQyYjIyNTg2NWUwOThjYzc0ZGFjIiwidXNlckNvdW50Ijo0fQ=="/>
  </w:docVars>
  <w:rsids>
    <w:rsidRoot w:val="6D0C77BB"/>
    <w:rsid w:val="000527BA"/>
    <w:rsid w:val="00072343"/>
    <w:rsid w:val="002620C9"/>
    <w:rsid w:val="00634E46"/>
    <w:rsid w:val="00977A9D"/>
    <w:rsid w:val="00A27A28"/>
    <w:rsid w:val="00C50775"/>
    <w:rsid w:val="00FC5520"/>
    <w:rsid w:val="30286104"/>
    <w:rsid w:val="523419C4"/>
    <w:rsid w:val="6D0C77BB"/>
    <w:rsid w:val="77C2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96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qFormat/>
    <w:uiPriority w:val="0"/>
    <w:rPr>
      <w:rFonts w:ascii="Calibri" w:hAnsi="Calibri" w:eastAsia="宋体" w:cs="Arial"/>
    </w:rPr>
  </w:style>
  <w:style w:type="table" w:default="1" w:styleId="4">
    <w:name w:val="Normal Table"/>
    <w:qFormat/>
    <w:uiPriority w:val="0"/>
    <w:rPr>
      <w:rFonts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Arial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XY\AppData\Roaming\kingsoft\office6\templates\download\df6ad017-1f23-47e8-b126-dec53051e2c8\&#26368;&#32654;&#23487;&#33293;&#20027;&#39064;&#27963;&#21160;&#35780;&#27604;&#27963;&#21160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最美宿舍主题活动评比活动报名表.docx</Template>
  <Pages>1</Pages>
  <Words>52</Words>
  <Characters>53</Characters>
  <Lines>1</Lines>
  <Paragraphs>1</Paragraphs>
  <TotalTime>0</TotalTime>
  <ScaleCrop>false</ScaleCrop>
  <LinksUpToDate>false</LinksUpToDate>
  <CharactersWithSpaces>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2024-04-10T01:25:00Z</dcterms:created>
  <dcterms:modified xsi:type="dcterms:W3CDTF">2024-04-10T02:42:17Z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TemplateUUID">
    <vt:lpwstr>v1.0_mb_tfR3PgL2G53fsKhbK8Lh+g==</vt:lpwstr>
  </property>
  <property fmtid="{D5CDD505-2E9C-101B-9397-08002B2CF9AE}" pid="4" name="ICV">
    <vt:lpwstr>8CF8D3446CBF48139FD762BC717080CC_11</vt:lpwstr>
  </property>
</Properties>
</file>